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95"/>
        <w:gridCol w:w="567"/>
        <w:gridCol w:w="5812"/>
      </w:tblGrid>
      <w:tr w:rsidR="001B2ABD" w14:paraId="78EDAEF7" w14:textId="77777777" w:rsidTr="00050BD3">
        <w:trPr>
          <w:trHeight w:val="2733"/>
        </w:trPr>
        <w:sdt>
          <w:sdtPr>
            <w:id w:val="1232190265"/>
            <w:showingPlcHdr/>
            <w:picture/>
          </w:sdtPr>
          <w:sdtContent>
            <w:tc>
              <w:tcPr>
                <w:tcW w:w="4395" w:type="dxa"/>
                <w:vAlign w:val="bottom"/>
              </w:tcPr>
              <w:p w14:paraId="136B7219" w14:textId="2AB28054" w:rsidR="001B2ABD" w:rsidRDefault="002D58C4" w:rsidP="00CE7C0D">
                <w:pPr>
                  <w:ind w:left="-117" w:right="-534"/>
                  <w:jc w:val="center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1" layoutInCell="1" allowOverlap="1" wp14:anchorId="69B5DA5D" wp14:editId="1D418417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-132715</wp:posOffset>
                      </wp:positionV>
                      <wp:extent cx="2483485" cy="2483485"/>
                      <wp:effectExtent l="0" t="0" r="0" b="0"/>
                      <wp:wrapNone/>
                      <wp:docPr id="1604068419" name="Billed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83485" cy="24834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</w:sdtContent>
        </w:sdt>
        <w:tc>
          <w:tcPr>
            <w:tcW w:w="567" w:type="dxa"/>
          </w:tcPr>
          <w:p w14:paraId="1C04E135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5812" w:type="dxa"/>
            <w:vAlign w:val="bottom"/>
          </w:tcPr>
          <w:p w14:paraId="032C9239" w14:textId="3A0DAF45" w:rsidR="00DD6F88" w:rsidRPr="006A7125" w:rsidRDefault="0026500F" w:rsidP="009776DE">
            <w:pPr>
              <w:pStyle w:val="Overskrift1"/>
              <w:ind w:left="175"/>
              <w:rPr>
                <w:color w:val="2C3949"/>
              </w:rPr>
            </w:pPr>
            <w:r>
              <w:rPr>
                <w:color w:val="2C3949"/>
              </w:rPr>
              <w:t>NAVN</w:t>
            </w:r>
          </w:p>
          <w:p w14:paraId="6A2D22C0" w14:textId="2D695EA4" w:rsidR="00DD6F88" w:rsidRPr="006A7125" w:rsidRDefault="0026500F" w:rsidP="00B83C6D">
            <w:pPr>
              <w:pStyle w:val="Overskrift1"/>
              <w:ind w:left="175"/>
              <w:rPr>
                <w:color w:val="2C3949"/>
              </w:rPr>
            </w:pPr>
            <w:r>
              <w:rPr>
                <w:color w:val="2C3949"/>
              </w:rPr>
              <w:t>MELLEMNAVN</w:t>
            </w:r>
          </w:p>
          <w:p w14:paraId="0240639B" w14:textId="0C097D72" w:rsidR="001B2ABD" w:rsidRPr="006A7125" w:rsidRDefault="0026500F" w:rsidP="00B83C6D">
            <w:pPr>
              <w:pStyle w:val="Overskrift1"/>
              <w:ind w:left="175"/>
              <w:rPr>
                <w:color w:val="2C3949"/>
              </w:rPr>
            </w:pPr>
            <w:r>
              <w:rPr>
                <w:color w:val="2C3949"/>
              </w:rPr>
              <w:t>EFTERNAVN</w:t>
            </w:r>
          </w:p>
          <w:p w14:paraId="3F1B914B" w14:textId="77777777" w:rsidR="00AB3E9C" w:rsidRPr="00A149EF" w:rsidRDefault="00AB3E9C" w:rsidP="00050BD3">
            <w:pPr>
              <w:pStyle w:val="Undertitel"/>
              <w:ind w:left="172" w:right="168"/>
              <w:rPr>
                <w:rFonts w:ascii="Aptos" w:hAnsi="Aptos"/>
                <w:color w:val="FFFFFF" w:themeColor="background1"/>
                <w:spacing w:val="2"/>
                <w:w w:val="72"/>
                <w:sz w:val="36"/>
                <w:szCs w:val="36"/>
              </w:rPr>
            </w:pPr>
          </w:p>
          <w:p w14:paraId="57675A7C" w14:textId="55B7B34B" w:rsidR="00E127EA" w:rsidRPr="006A7125" w:rsidRDefault="000E3EC5" w:rsidP="00383CE3">
            <w:pPr>
              <w:pStyle w:val="Ingenafstand"/>
              <w:ind w:left="175"/>
              <w:rPr>
                <w:color w:val="2C3949"/>
                <w:szCs w:val="28"/>
              </w:rPr>
            </w:pPr>
            <w:r w:rsidRPr="006A7125">
              <w:rPr>
                <w:color w:val="2C3949"/>
                <w:szCs w:val="28"/>
              </w:rPr>
              <w:t xml:space="preserve">KLASSENS: </w:t>
            </w:r>
            <w:r w:rsidR="0001349B" w:rsidRPr="006A7125">
              <w:rPr>
                <w:color w:val="2C3949"/>
                <w:szCs w:val="28"/>
              </w:rPr>
              <w:t>CHARMETROLD</w:t>
            </w:r>
          </w:p>
          <w:p w14:paraId="2B184FC5" w14:textId="189DB0CB" w:rsidR="00136F8D" w:rsidRPr="006A7125" w:rsidRDefault="00136F8D" w:rsidP="00383CE3">
            <w:pPr>
              <w:pStyle w:val="Ingenafstand"/>
              <w:ind w:left="175"/>
              <w:rPr>
                <w:color w:val="2C3949"/>
                <w:szCs w:val="28"/>
              </w:rPr>
            </w:pPr>
            <w:r w:rsidRPr="006A7125">
              <w:rPr>
                <w:color w:val="2C3949"/>
                <w:szCs w:val="28"/>
              </w:rPr>
              <w:t xml:space="preserve">KÆLENAVN: </w:t>
            </w:r>
            <w:r w:rsidR="0001349B" w:rsidRPr="006A7125">
              <w:rPr>
                <w:color w:val="2C3949"/>
                <w:szCs w:val="28"/>
              </w:rPr>
              <w:t>BOOGIE</w:t>
            </w:r>
          </w:p>
          <w:p w14:paraId="7B39F15E" w14:textId="368C412D" w:rsidR="00AC7E1C" w:rsidRPr="00A149EF" w:rsidRDefault="00AC7E1C" w:rsidP="00794879">
            <w:pPr>
              <w:ind w:right="168"/>
              <w:rPr>
                <w:color w:val="FFFFFF" w:themeColor="background1"/>
              </w:rPr>
            </w:pPr>
          </w:p>
        </w:tc>
      </w:tr>
      <w:tr w:rsidR="001B2ABD" w:rsidRPr="002B4D39" w14:paraId="78928458" w14:textId="77777777" w:rsidTr="00050BD3">
        <w:trPr>
          <w:trHeight w:val="11522"/>
        </w:trPr>
        <w:tc>
          <w:tcPr>
            <w:tcW w:w="4395" w:type="dxa"/>
          </w:tcPr>
          <w:p w14:paraId="1B8D977D" w14:textId="6BCBB0B6" w:rsidR="002164BE" w:rsidRPr="002B4D39" w:rsidRDefault="002164BE" w:rsidP="00991610">
            <w:pPr>
              <w:pStyle w:val="Overskrift3"/>
              <w:ind w:left="309"/>
              <w:rPr>
                <w:szCs w:val="22"/>
              </w:rPr>
            </w:pPr>
          </w:p>
          <w:p w14:paraId="515E2866" w14:textId="28227CD8" w:rsidR="001B2ABD" w:rsidRPr="006A7125" w:rsidRDefault="00796DA2" w:rsidP="007177D1">
            <w:pPr>
              <w:pStyle w:val="Overskrift3"/>
              <w:ind w:right="174"/>
              <w:rPr>
                <w:rFonts w:ascii="Aptos" w:hAnsi="Aptos"/>
                <w:color w:val="2C3949"/>
              </w:rPr>
            </w:pPr>
            <w:r w:rsidRPr="006A7125">
              <w:rPr>
                <w:rFonts w:ascii="Aptos" w:hAnsi="Aptos"/>
                <w:color w:val="2C3949"/>
              </w:rPr>
              <w:t>OM</w:t>
            </w:r>
          </w:p>
          <w:p w14:paraId="7669858D" w14:textId="77777777" w:rsidR="00921FFE" w:rsidRDefault="00796DA2" w:rsidP="007177D1">
            <w:pPr>
              <w:rPr>
                <w:rFonts w:ascii="Aptos" w:hAnsi="Aptos"/>
              </w:rPr>
            </w:pPr>
            <w:r w:rsidRPr="00A149EF">
              <w:rPr>
                <w:rFonts w:ascii="Aptos" w:hAnsi="Aptos"/>
              </w:rPr>
              <w:t xml:space="preserve">Navn er en </w:t>
            </w:r>
            <w:r w:rsidR="0001349B" w:rsidRPr="00A149EF">
              <w:rPr>
                <w:rFonts w:ascii="Aptos" w:hAnsi="Aptos"/>
              </w:rPr>
              <w:t>rigtig charmetrold og altid klar med en kæk bemærkning.</w:t>
            </w:r>
            <w:r w:rsidR="00FA08C3">
              <w:rPr>
                <w:rFonts w:ascii="Aptos" w:hAnsi="Aptos"/>
              </w:rPr>
              <w:t xml:space="preserve">    </w:t>
            </w:r>
          </w:p>
          <w:p w14:paraId="29C590C9" w14:textId="77777777" w:rsidR="00615684" w:rsidRDefault="00615684" w:rsidP="007177D1">
            <w:pPr>
              <w:rPr>
                <w:rFonts w:ascii="Aptos" w:hAnsi="Aptos"/>
              </w:rPr>
            </w:pPr>
          </w:p>
          <w:p w14:paraId="3F745EFC" w14:textId="77777777" w:rsidR="007177D1" w:rsidRPr="007177D1" w:rsidRDefault="007177D1" w:rsidP="007177D1">
            <w:pPr>
              <w:rPr>
                <w:color w:val="FF0000"/>
              </w:rPr>
            </w:pPr>
            <w:r w:rsidRPr="007177D1">
              <w:rPr>
                <w:color w:val="FF0000"/>
              </w:rPr>
              <w:t>UDSKIFT BILLEDE:</w:t>
            </w:r>
          </w:p>
          <w:p w14:paraId="6E6CCA20" w14:textId="77777777" w:rsidR="007177D1" w:rsidRPr="007177D1" w:rsidRDefault="007177D1" w:rsidP="007177D1">
            <w:pPr>
              <w:rPr>
                <w:color w:val="FF0000"/>
              </w:rPr>
            </w:pPr>
            <w:r w:rsidRPr="007177D1">
              <w:rPr>
                <w:color w:val="FF0000"/>
              </w:rPr>
              <w:t xml:space="preserve">Højreklik på billedet og vælg </w:t>
            </w:r>
            <w:r w:rsidRPr="007177D1">
              <w:rPr>
                <w:b/>
                <w:bCs/>
                <w:color w:val="FF0000"/>
              </w:rPr>
              <w:t>”Skift billede”</w:t>
            </w:r>
            <w:r w:rsidRPr="007177D1">
              <w:rPr>
                <w:color w:val="FF0000"/>
              </w:rPr>
              <w:t>, vælg herefter billede.</w:t>
            </w:r>
            <w:r w:rsidRPr="007177D1">
              <w:rPr>
                <w:color w:val="FF0000"/>
              </w:rPr>
              <w:br/>
              <w:t>Undlad at gøre dit billede højere/bredere end det oprindelige billedfelt.</w:t>
            </w:r>
          </w:p>
          <w:p w14:paraId="75879F2A" w14:textId="6CAA5D30" w:rsidR="004D0BAF" w:rsidRPr="006A7125" w:rsidRDefault="004D0BAF" w:rsidP="007177D1">
            <w:pPr>
              <w:pStyle w:val="Overskrift3"/>
              <w:ind w:right="174"/>
              <w:rPr>
                <w:rFonts w:ascii="Aptos" w:hAnsi="Aptos"/>
                <w:color w:val="2C3949"/>
              </w:rPr>
            </w:pPr>
            <w:r w:rsidRPr="006A7125">
              <w:rPr>
                <w:rFonts w:ascii="Aptos" w:hAnsi="Aptos"/>
                <w:color w:val="2C3949"/>
              </w:rPr>
              <w:t>FØDSELSDAG</w:t>
            </w:r>
          </w:p>
          <w:p w14:paraId="5FE6E61C" w14:textId="28E134CE" w:rsidR="009E1CB0" w:rsidRPr="00A149EF" w:rsidRDefault="004D0BAF" w:rsidP="007177D1">
            <w:r w:rsidRPr="00A149EF">
              <w:t xml:space="preserve">21. </w:t>
            </w:r>
            <w:r w:rsidR="006A7125" w:rsidRPr="00A149EF">
              <w:t>juni</w:t>
            </w:r>
          </w:p>
          <w:p w14:paraId="16F3715A" w14:textId="75DBE8A8" w:rsidR="00A93E7D" w:rsidRPr="006A7125" w:rsidRDefault="00A93E7D" w:rsidP="007177D1">
            <w:pPr>
              <w:pStyle w:val="Overskrift3"/>
              <w:ind w:right="174"/>
              <w:rPr>
                <w:rFonts w:ascii="Aptos" w:hAnsi="Aptos"/>
                <w:color w:val="2C3949"/>
              </w:rPr>
            </w:pPr>
            <w:r w:rsidRPr="006A7125">
              <w:rPr>
                <w:rFonts w:ascii="Aptos" w:hAnsi="Aptos"/>
                <w:color w:val="2C3949"/>
              </w:rPr>
              <w:t>SÆRLIGE KENDETEGN</w:t>
            </w:r>
          </w:p>
          <w:p w14:paraId="093837AE" w14:textId="42CF9E44" w:rsidR="00036450" w:rsidRPr="00A149EF" w:rsidRDefault="0001349B" w:rsidP="007177D1">
            <w:r w:rsidRPr="00A149EF">
              <w:t>Et stort smil fra øre til øre</w:t>
            </w:r>
          </w:p>
          <w:p w14:paraId="4CBCCA87" w14:textId="173871D4" w:rsidR="00036450" w:rsidRPr="006A7125" w:rsidRDefault="0026500F" w:rsidP="007177D1">
            <w:pPr>
              <w:pStyle w:val="Overskrift3"/>
              <w:ind w:right="174"/>
              <w:rPr>
                <w:rFonts w:ascii="Aptos" w:hAnsi="Aptos"/>
                <w:color w:val="2C3949"/>
                <w:szCs w:val="22"/>
              </w:rPr>
            </w:pPr>
            <w:r>
              <w:rPr>
                <w:rFonts w:ascii="Aptos" w:hAnsi="Aptos"/>
                <w:color w:val="2C3949"/>
              </w:rPr>
              <w:t>KONTAKT</w:t>
            </w:r>
          </w:p>
          <w:p w14:paraId="78C17A23" w14:textId="7974D846" w:rsidR="00796DA2" w:rsidRPr="00A149EF" w:rsidRDefault="00796DA2" w:rsidP="007177D1">
            <w:r w:rsidRPr="00A149EF">
              <w:rPr>
                <w:b/>
                <w:bCs/>
              </w:rPr>
              <w:t>IG:</w:t>
            </w:r>
            <w:r w:rsidR="00A149EF">
              <w:rPr>
                <w:b/>
                <w:bCs/>
              </w:rPr>
              <w:t xml:space="preserve"> </w:t>
            </w:r>
            <w:r w:rsidRPr="00A149EF">
              <w:t>@nogen</w:t>
            </w:r>
          </w:p>
          <w:p w14:paraId="546988D2" w14:textId="1299F99B" w:rsidR="00796DA2" w:rsidRPr="00A149EF" w:rsidRDefault="00796DA2" w:rsidP="007177D1">
            <w:r w:rsidRPr="00A149EF">
              <w:rPr>
                <w:b/>
                <w:bCs/>
              </w:rPr>
              <w:t>FB</w:t>
            </w:r>
            <w:r w:rsidRPr="00A149EF">
              <w:t>:</w:t>
            </w:r>
            <w:r w:rsidR="00A149EF">
              <w:t xml:space="preserve"> </w:t>
            </w:r>
            <w:r w:rsidRPr="00A149EF">
              <w:t>/nogen</w:t>
            </w:r>
          </w:p>
          <w:p w14:paraId="62128117" w14:textId="380972AC" w:rsidR="004D3011" w:rsidRPr="00A149EF" w:rsidRDefault="0026500F" w:rsidP="007177D1">
            <w:r>
              <w:rPr>
                <w:b/>
                <w:bCs/>
              </w:rPr>
              <w:t>SNAP</w:t>
            </w:r>
            <w:r w:rsidR="00796DA2" w:rsidRPr="00A149EF">
              <w:rPr>
                <w:b/>
                <w:bCs/>
              </w:rPr>
              <w:t>:</w:t>
            </w:r>
            <w:r w:rsidR="00A149EF">
              <w:rPr>
                <w:b/>
                <w:bCs/>
              </w:rPr>
              <w:t xml:space="preserve"> </w:t>
            </w:r>
            <w:r w:rsidR="00B67D54" w:rsidRPr="00A149EF">
              <w:t>boogie</w:t>
            </w:r>
            <w:r w:rsidR="00DD6F88" w:rsidRPr="00A149EF">
              <w:t>02106</w:t>
            </w:r>
          </w:p>
          <w:p w14:paraId="39B8B3AC" w14:textId="5D80EF46" w:rsidR="00DD6F88" w:rsidRPr="00A149EF" w:rsidRDefault="00DD6F88" w:rsidP="007177D1">
            <w:pPr>
              <w:rPr>
                <w:lang w:val="en-US"/>
              </w:rPr>
            </w:pPr>
            <w:r w:rsidRPr="00A149EF">
              <w:rPr>
                <w:b/>
                <w:bCs/>
                <w:lang w:val="en-US"/>
              </w:rPr>
              <w:t>TLF:</w:t>
            </w:r>
            <w:r w:rsidR="00A149EF" w:rsidRPr="00A149EF">
              <w:rPr>
                <w:b/>
                <w:bCs/>
                <w:lang w:val="en-US"/>
              </w:rPr>
              <w:t xml:space="preserve"> </w:t>
            </w:r>
            <w:r w:rsidRPr="00A149EF">
              <w:rPr>
                <w:lang w:val="en-US"/>
              </w:rPr>
              <w:t>98 00 00 00</w:t>
            </w:r>
          </w:p>
          <w:p w14:paraId="5CA8455E" w14:textId="55AADF49" w:rsidR="002423EC" w:rsidRPr="002423EC" w:rsidRDefault="00000000" w:rsidP="007177D1">
            <w:pPr>
              <w:rPr>
                <w:lang w:val="en-US"/>
              </w:rPr>
            </w:pPr>
            <w:sdt>
              <w:sdtPr>
                <w:id w:val="-240260293"/>
                <w:placeholder>
                  <w:docPart w:val="123EB65153CF4E4AB249267F966C36F9"/>
                </w:placeholder>
                <w:temporary/>
                <w:showingPlcHdr/>
                <w15:appearance w15:val="hidden"/>
              </w:sdtPr>
              <w:sdtContent>
                <w:r w:rsidR="004D3011" w:rsidRPr="00A149EF">
                  <w:rPr>
                    <w:b/>
                    <w:bCs/>
                    <w:lang w:val="en-US" w:bidi="da-DK"/>
                  </w:rPr>
                  <w:t>MAIL:</w:t>
                </w:r>
              </w:sdtContent>
            </w:sdt>
            <w:r w:rsidR="00A149EF" w:rsidRPr="00A149EF">
              <w:rPr>
                <w:lang w:val="en-US"/>
              </w:rPr>
              <w:t xml:space="preserve"> </w:t>
            </w:r>
            <w:hyperlink r:id="rId11" w:history="1">
              <w:r w:rsidR="00A149EF" w:rsidRPr="00A149EF">
                <w:rPr>
                  <w:lang w:val="en-US"/>
                </w:rPr>
                <w:t>navn@gmail.com</w:t>
              </w:r>
            </w:hyperlink>
          </w:p>
        </w:tc>
        <w:tc>
          <w:tcPr>
            <w:tcW w:w="567" w:type="dxa"/>
          </w:tcPr>
          <w:p w14:paraId="3E7A18BD" w14:textId="77777777" w:rsidR="001B2ABD" w:rsidRPr="00A149EF" w:rsidRDefault="001B2ABD" w:rsidP="000C45FF">
            <w:pPr>
              <w:tabs>
                <w:tab w:val="left" w:pos="990"/>
              </w:tabs>
              <w:rPr>
                <w:lang w:val="en-US"/>
              </w:rPr>
            </w:pPr>
          </w:p>
        </w:tc>
        <w:tc>
          <w:tcPr>
            <w:tcW w:w="5812" w:type="dxa"/>
          </w:tcPr>
          <w:p w14:paraId="6B72EC99" w14:textId="77777777" w:rsidR="00383CE3" w:rsidRPr="009E5FE1" w:rsidRDefault="00383CE3" w:rsidP="00383CE3">
            <w:pPr>
              <w:pStyle w:val="Overskrift3"/>
              <w:ind w:right="174"/>
              <w:rPr>
                <w:rFonts w:ascii="Aptos" w:hAnsi="Aptos"/>
                <w:lang w:val="en-US"/>
              </w:rPr>
            </w:pPr>
          </w:p>
          <w:p w14:paraId="6D70BD9C" w14:textId="32EB9747" w:rsidR="00A149EF" w:rsidRPr="006A7125" w:rsidRDefault="00A149EF" w:rsidP="00383CE3">
            <w:pPr>
              <w:pStyle w:val="Overskrift3"/>
              <w:ind w:left="175" w:right="174"/>
              <w:rPr>
                <w:rFonts w:ascii="Aptos" w:hAnsi="Aptos"/>
                <w:color w:val="2C3949"/>
              </w:rPr>
            </w:pPr>
            <w:r w:rsidRPr="006A7125">
              <w:rPr>
                <w:rFonts w:ascii="Aptos" w:hAnsi="Aptos"/>
                <w:color w:val="2C3949"/>
              </w:rPr>
              <w:t>FØRSTE INDTRYK</w:t>
            </w:r>
          </w:p>
          <w:p w14:paraId="084B585E" w14:textId="6AF30FA7" w:rsidR="00A149EF" w:rsidRPr="00A149EF" w:rsidRDefault="00A149EF" w:rsidP="009E56D5">
            <w:pPr>
              <w:ind w:left="172"/>
            </w:pPr>
            <w:r w:rsidRPr="00A149EF">
              <w:t>Navn Navnesen var pigernes ven.</w:t>
            </w:r>
            <w:r w:rsidR="00FA08C3">
              <w:t xml:space="preserve"> </w:t>
            </w:r>
            <w:r w:rsidR="00FA08C3" w:rsidRPr="00FA08C3">
              <w:t>Xxxxxx xxxx xxxxx xxxx. Xxxxxx xxxx xxxxx xxxx. Xxxxxx xxxx xxxxx xxxx.</w:t>
            </w:r>
          </w:p>
          <w:p w14:paraId="4D89B928" w14:textId="77777777" w:rsidR="00A149EF" w:rsidRPr="006A7125" w:rsidRDefault="00A149EF" w:rsidP="00050BD3">
            <w:pPr>
              <w:pStyle w:val="Overskrift3"/>
              <w:ind w:left="172" w:right="174"/>
              <w:rPr>
                <w:rFonts w:ascii="Aptos" w:hAnsi="Aptos"/>
                <w:color w:val="2C3949"/>
              </w:rPr>
            </w:pPr>
            <w:r w:rsidRPr="006A7125">
              <w:rPr>
                <w:rFonts w:ascii="Aptos" w:hAnsi="Aptos"/>
                <w:color w:val="2C3949"/>
              </w:rPr>
              <w:t>MEST BRUGTE SÆTNING / SLOGANS</w:t>
            </w:r>
          </w:p>
          <w:p w14:paraId="1F45EE67" w14:textId="77777777" w:rsidR="00FA08C3" w:rsidRPr="00FA08C3" w:rsidRDefault="00FA08C3" w:rsidP="009E56D5">
            <w:pPr>
              <w:ind w:left="172"/>
            </w:pPr>
            <w:r w:rsidRPr="00FA08C3">
              <w:t>Bare rolig, jeg er din wingman.</w:t>
            </w:r>
          </w:p>
          <w:p w14:paraId="543BF5DA" w14:textId="58D7B836" w:rsidR="00A149EF" w:rsidRPr="00FA08C3" w:rsidRDefault="00FA08C3" w:rsidP="009E56D5">
            <w:pPr>
              <w:ind w:left="172"/>
              <w:rPr>
                <w:lang w:val="en-US"/>
              </w:rPr>
            </w:pPr>
            <w:r w:rsidRPr="00FA08C3">
              <w:rPr>
                <w:lang w:val="en-US"/>
              </w:rPr>
              <w:t>It ain’t wrong to be strong…</w:t>
            </w:r>
          </w:p>
          <w:p w14:paraId="1B539CD1" w14:textId="77777777" w:rsidR="00A149EF" w:rsidRPr="006A7125" w:rsidRDefault="00A149EF" w:rsidP="00656EB4">
            <w:pPr>
              <w:pStyle w:val="Overskrift3"/>
              <w:ind w:left="172" w:right="174"/>
              <w:rPr>
                <w:rFonts w:ascii="Aptos" w:hAnsi="Aptos"/>
                <w:color w:val="2C3949"/>
              </w:rPr>
            </w:pPr>
            <w:r w:rsidRPr="006A7125">
              <w:rPr>
                <w:rFonts w:ascii="Aptos" w:hAnsi="Aptos"/>
                <w:color w:val="2C3949"/>
              </w:rPr>
              <w:t>EN PINLIG SITUATION / BOMMERT</w:t>
            </w:r>
          </w:p>
          <w:p w14:paraId="15B22DB4" w14:textId="5DD08FF8" w:rsidR="00A149EF" w:rsidRDefault="00A149EF" w:rsidP="009E56D5">
            <w:pPr>
              <w:ind w:left="172"/>
            </w:pPr>
            <w:r w:rsidRPr="00A149EF">
              <w:t>Da du indtog dansegulvet på studieturen.</w:t>
            </w:r>
            <w:r w:rsidR="00FA08C3">
              <w:t xml:space="preserve"> </w:t>
            </w:r>
          </w:p>
          <w:p w14:paraId="4A83DEEC" w14:textId="66AFBE1F" w:rsidR="00FA08C3" w:rsidRPr="00A149EF" w:rsidRDefault="00FA08C3" w:rsidP="009E56D5">
            <w:pPr>
              <w:ind w:left="172"/>
            </w:pPr>
            <w:r w:rsidRPr="00FA08C3">
              <w:t>Xxxxxx xxxx xxxxx xxxx. Xxxxxx xxxx xxxxx xxxx.</w:t>
            </w:r>
          </w:p>
          <w:p w14:paraId="6F901F7D" w14:textId="4E3E2A8F" w:rsidR="00A149EF" w:rsidRPr="006A7125" w:rsidRDefault="00A149EF" w:rsidP="00656EB4">
            <w:pPr>
              <w:pStyle w:val="Overskrift3"/>
              <w:ind w:left="172" w:right="174"/>
              <w:rPr>
                <w:rFonts w:ascii="Aptos" w:hAnsi="Aptos"/>
                <w:color w:val="2C3949"/>
              </w:rPr>
            </w:pPr>
            <w:r w:rsidRPr="006A7125">
              <w:rPr>
                <w:rFonts w:ascii="Aptos" w:hAnsi="Aptos"/>
                <w:color w:val="2C3949"/>
              </w:rPr>
              <w:t>STY</w:t>
            </w:r>
            <w:r w:rsidR="00416B2C">
              <w:rPr>
                <w:rFonts w:ascii="Aptos" w:hAnsi="Aptos"/>
                <w:color w:val="2C3949"/>
              </w:rPr>
              <w:t>R</w:t>
            </w:r>
            <w:r w:rsidRPr="006A7125">
              <w:rPr>
                <w:rFonts w:ascii="Aptos" w:hAnsi="Aptos"/>
                <w:color w:val="2C3949"/>
              </w:rPr>
              <w:t>KER / SVAGHEDER</w:t>
            </w:r>
          </w:p>
          <w:p w14:paraId="0714FB18" w14:textId="77777777" w:rsidR="00A149EF" w:rsidRPr="00A149EF" w:rsidRDefault="00A149EF" w:rsidP="009E56D5">
            <w:pPr>
              <w:ind w:left="172"/>
            </w:pPr>
            <w:r w:rsidRPr="00A149EF">
              <w:t xml:space="preserve">Styrke: Altid smilende </w:t>
            </w:r>
          </w:p>
          <w:p w14:paraId="2E7FEE49" w14:textId="0FF66C30" w:rsidR="00A149EF" w:rsidRPr="00A149EF" w:rsidRDefault="00A149EF" w:rsidP="009E56D5">
            <w:pPr>
              <w:ind w:left="172"/>
            </w:pPr>
            <w:r w:rsidRPr="00A149EF">
              <w:t>Svaghed: Engelsk vingummi, særligt de sorte</w:t>
            </w:r>
          </w:p>
          <w:p w14:paraId="7CE52322" w14:textId="77777777" w:rsidR="00A149EF" w:rsidRPr="006A7125" w:rsidRDefault="00A149EF" w:rsidP="00656EB4">
            <w:pPr>
              <w:pStyle w:val="Overskrift3"/>
              <w:ind w:left="172" w:right="174"/>
              <w:rPr>
                <w:rFonts w:ascii="Aptos" w:hAnsi="Aptos"/>
                <w:color w:val="2C3949"/>
              </w:rPr>
            </w:pPr>
            <w:r w:rsidRPr="006A7125">
              <w:rPr>
                <w:rFonts w:ascii="Aptos" w:hAnsi="Aptos"/>
                <w:color w:val="2C3949"/>
              </w:rPr>
              <w:t>3 TING SOM SKAL MED PÅ EN ØDE Ø</w:t>
            </w:r>
          </w:p>
          <w:p w14:paraId="77B6AFBF" w14:textId="503A3212" w:rsidR="00A149EF" w:rsidRPr="00A149EF" w:rsidRDefault="00A149EF" w:rsidP="009E56D5">
            <w:pPr>
              <w:ind w:left="172"/>
            </w:pPr>
            <w:r w:rsidRPr="00A149EF">
              <w:t>Coca-cola, PlayStation, Land</w:t>
            </w:r>
            <w:r w:rsidR="00B91797">
              <w:t>s</w:t>
            </w:r>
            <w:r w:rsidRPr="00A149EF">
              <w:t>holdstrøje</w:t>
            </w:r>
          </w:p>
          <w:p w14:paraId="36812E65" w14:textId="77777777" w:rsidR="00A149EF" w:rsidRPr="006A7125" w:rsidRDefault="00A149EF" w:rsidP="00656EB4">
            <w:pPr>
              <w:pStyle w:val="Overskrift3"/>
              <w:ind w:left="172" w:right="174"/>
              <w:rPr>
                <w:rFonts w:ascii="Aptos" w:hAnsi="Aptos"/>
                <w:color w:val="2C3949"/>
              </w:rPr>
            </w:pPr>
            <w:r w:rsidRPr="006A7125">
              <w:rPr>
                <w:rFonts w:ascii="Aptos" w:hAnsi="Aptos"/>
                <w:color w:val="2C3949"/>
              </w:rPr>
              <w:t>OM 10 ÅR</w:t>
            </w:r>
          </w:p>
          <w:p w14:paraId="15E3766E" w14:textId="70C5F3AD" w:rsidR="00A149EF" w:rsidRDefault="00A149EF" w:rsidP="009E56D5">
            <w:pPr>
              <w:ind w:left="172"/>
            </w:pPr>
            <w:r w:rsidRPr="00A149EF">
              <w:t>Ejer af et online dating-bureau</w:t>
            </w:r>
          </w:p>
          <w:p w14:paraId="431CB12C" w14:textId="63A55692" w:rsidR="00FA08C3" w:rsidRPr="00A149EF" w:rsidRDefault="00FA08C3" w:rsidP="009E56D5">
            <w:pPr>
              <w:ind w:left="172"/>
            </w:pPr>
            <w:r w:rsidRPr="00FA08C3">
              <w:t>Xxxxxx xxxx xxxxx xxxx. Xxxxxx xxxx xxxxx xxxx.</w:t>
            </w:r>
          </w:p>
          <w:p w14:paraId="52430F16" w14:textId="709A379C" w:rsidR="00A149EF" w:rsidRPr="006A7125" w:rsidRDefault="00416B2C" w:rsidP="00656EB4">
            <w:pPr>
              <w:pStyle w:val="Overskrift3"/>
              <w:ind w:left="172" w:right="174"/>
              <w:rPr>
                <w:rFonts w:ascii="Aptos" w:hAnsi="Aptos"/>
                <w:color w:val="2C3949"/>
              </w:rPr>
            </w:pPr>
            <w:r>
              <w:rPr>
                <w:rFonts w:ascii="Aptos" w:hAnsi="Aptos"/>
                <w:color w:val="2C3949"/>
              </w:rPr>
              <w:t>SÆRLIG HILSEN</w:t>
            </w:r>
            <w:r w:rsidR="00CD2214" w:rsidRPr="006A7125">
              <w:rPr>
                <w:rFonts w:ascii="Aptos" w:hAnsi="Aptos"/>
                <w:color w:val="2C3949"/>
              </w:rPr>
              <w:t xml:space="preserve"> / </w:t>
            </w:r>
            <w:r w:rsidR="00A149EF" w:rsidRPr="006A7125">
              <w:rPr>
                <w:rFonts w:ascii="Aptos" w:hAnsi="Aptos"/>
                <w:color w:val="2C3949"/>
              </w:rPr>
              <w:t>GODT RÅD</w:t>
            </w:r>
          </w:p>
          <w:p w14:paraId="43C5EDF1" w14:textId="174D0CB4" w:rsidR="00FA08C3" w:rsidRPr="00FA08C3" w:rsidRDefault="00FA08C3" w:rsidP="009E56D5">
            <w:pPr>
              <w:ind w:left="172"/>
            </w:pPr>
            <w:r w:rsidRPr="00FA08C3">
              <w:t>Tak for alle de gode minder og dårlige jokes.</w:t>
            </w:r>
          </w:p>
          <w:p w14:paraId="4CB5E156" w14:textId="349C7CE8" w:rsidR="0037543B" w:rsidRPr="00A149EF" w:rsidRDefault="00FA08C3" w:rsidP="009E56D5">
            <w:pPr>
              <w:ind w:left="172"/>
            </w:pPr>
            <w:r w:rsidRPr="00FA08C3">
              <w:t>Bevar dit gode humør.</w:t>
            </w:r>
          </w:p>
        </w:tc>
      </w:tr>
    </w:tbl>
    <w:p w14:paraId="27EC25F9" w14:textId="77777777" w:rsidR="0082236F" w:rsidRPr="002B4D39" w:rsidRDefault="0082236F" w:rsidP="000C45FF">
      <w:pPr>
        <w:tabs>
          <w:tab w:val="left" w:pos="990"/>
        </w:tabs>
      </w:pPr>
    </w:p>
    <w:sectPr w:rsidR="0082236F" w:rsidRPr="002B4D39" w:rsidSect="002B4D39">
      <w:headerReference w:type="default" r:id="rId12"/>
      <w:pgSz w:w="11906" w:h="16838" w:code="9"/>
      <w:pgMar w:top="567" w:right="737" w:bottom="426" w:left="73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F0D13" w14:textId="77777777" w:rsidR="006916A1" w:rsidRDefault="006916A1" w:rsidP="000C45FF">
      <w:r>
        <w:separator/>
      </w:r>
    </w:p>
  </w:endnote>
  <w:endnote w:type="continuationSeparator" w:id="0">
    <w:p w14:paraId="02B866E9" w14:textId="77777777" w:rsidR="006916A1" w:rsidRDefault="006916A1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0C15E" w14:textId="77777777" w:rsidR="006916A1" w:rsidRDefault="006916A1" w:rsidP="000C45FF">
      <w:r>
        <w:separator/>
      </w:r>
    </w:p>
  </w:footnote>
  <w:footnote w:type="continuationSeparator" w:id="0">
    <w:p w14:paraId="52E5E7EF" w14:textId="77777777" w:rsidR="006916A1" w:rsidRDefault="006916A1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F2B16" w14:textId="5174BE5C" w:rsidR="00E541DD" w:rsidRDefault="00050BD3" w:rsidP="00794879">
    <w:pPr>
      <w:pStyle w:val="Sidehoved"/>
      <w:tabs>
        <w:tab w:val="left" w:pos="99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ED2B88" wp14:editId="1480E514">
              <wp:simplePos x="0" y="0"/>
              <wp:positionH relativeFrom="column">
                <wp:posOffset>3062015</wp:posOffset>
              </wp:positionH>
              <wp:positionV relativeFrom="paragraph">
                <wp:posOffset>2753833</wp:posOffset>
              </wp:positionV>
              <wp:extent cx="3615026" cy="7153910"/>
              <wp:effectExtent l="0" t="0" r="5080" b="8890"/>
              <wp:wrapNone/>
              <wp:docPr id="1588387351" name="Rektangel 15883873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15026" cy="715391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2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407694" id="Rektangel 1588387351" o:spid="_x0000_s1026" style="position:absolute;margin-left:241.1pt;margin-top:216.85pt;width:284.65pt;height:56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" fillcolor="#e6eef0 [664]" stroked="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8298BA" wp14:editId="54DB0536">
              <wp:simplePos x="0" y="0"/>
              <wp:positionH relativeFrom="column">
                <wp:posOffset>-53325</wp:posOffset>
              </wp:positionH>
              <wp:positionV relativeFrom="paragraph">
                <wp:posOffset>-53163</wp:posOffset>
              </wp:positionV>
              <wp:extent cx="6730409" cy="2668270"/>
              <wp:effectExtent l="0" t="0" r="0" b="0"/>
              <wp:wrapNone/>
              <wp:docPr id="1" name="Rektange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0409" cy="266827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2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047C9A" id="Rektangel 1" o:spid="_x0000_s1026" style="position:absolute;margin-left:-4.2pt;margin-top:-4.2pt;width:529.95pt;height:21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" fillcolor="#b0c5d7 [2894]" stroked="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890EE3" wp14:editId="343FB2E1">
              <wp:simplePos x="0" y="0"/>
              <wp:positionH relativeFrom="column">
                <wp:posOffset>-53325</wp:posOffset>
              </wp:positionH>
              <wp:positionV relativeFrom="paragraph">
                <wp:posOffset>2753833</wp:posOffset>
              </wp:positionV>
              <wp:extent cx="2966218" cy="7153910"/>
              <wp:effectExtent l="0" t="0" r="5715" b="8890"/>
              <wp:wrapNone/>
              <wp:docPr id="1001501324" name="Rektangel 10015013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66218" cy="715391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2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3EB694" id="Rektangel 1001501324" o:spid="_x0000_s1026" style="position:absolute;margin-left:-4.2pt;margin-top:216.85pt;width:233.55pt;height:56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" fillcolor="#d4eaf3 [660]" stroked="f" strokeweight="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D3"/>
    <w:rsid w:val="0001349B"/>
    <w:rsid w:val="000277D0"/>
    <w:rsid w:val="00036450"/>
    <w:rsid w:val="00050BD3"/>
    <w:rsid w:val="000560F5"/>
    <w:rsid w:val="00062389"/>
    <w:rsid w:val="00066C96"/>
    <w:rsid w:val="00073B15"/>
    <w:rsid w:val="00090858"/>
    <w:rsid w:val="00094499"/>
    <w:rsid w:val="000C45FF"/>
    <w:rsid w:val="000C6FAF"/>
    <w:rsid w:val="000E03E3"/>
    <w:rsid w:val="000E3EC5"/>
    <w:rsid w:val="000E3FD1"/>
    <w:rsid w:val="000E7B04"/>
    <w:rsid w:val="000F75DB"/>
    <w:rsid w:val="00112054"/>
    <w:rsid w:val="00114C6E"/>
    <w:rsid w:val="00114F73"/>
    <w:rsid w:val="00136F8D"/>
    <w:rsid w:val="001525E1"/>
    <w:rsid w:val="00163776"/>
    <w:rsid w:val="00166BA8"/>
    <w:rsid w:val="00167823"/>
    <w:rsid w:val="00180329"/>
    <w:rsid w:val="0019001F"/>
    <w:rsid w:val="001A3E1F"/>
    <w:rsid w:val="001A6982"/>
    <w:rsid w:val="001A74A5"/>
    <w:rsid w:val="001B2ABD"/>
    <w:rsid w:val="001B6FDD"/>
    <w:rsid w:val="001B72E5"/>
    <w:rsid w:val="001E0391"/>
    <w:rsid w:val="001E157A"/>
    <w:rsid w:val="001E1759"/>
    <w:rsid w:val="001F1ECC"/>
    <w:rsid w:val="00212B47"/>
    <w:rsid w:val="002164BE"/>
    <w:rsid w:val="002248E2"/>
    <w:rsid w:val="002400EB"/>
    <w:rsid w:val="002423EC"/>
    <w:rsid w:val="00254222"/>
    <w:rsid w:val="00256CF7"/>
    <w:rsid w:val="0025791E"/>
    <w:rsid w:val="0026500F"/>
    <w:rsid w:val="0026680B"/>
    <w:rsid w:val="00274B3E"/>
    <w:rsid w:val="00281FD5"/>
    <w:rsid w:val="002A4C20"/>
    <w:rsid w:val="002B4D39"/>
    <w:rsid w:val="002C3BFD"/>
    <w:rsid w:val="002D3262"/>
    <w:rsid w:val="002D4C87"/>
    <w:rsid w:val="002D58C4"/>
    <w:rsid w:val="002E09DB"/>
    <w:rsid w:val="002E6A3F"/>
    <w:rsid w:val="0030481B"/>
    <w:rsid w:val="00307454"/>
    <w:rsid w:val="003156FC"/>
    <w:rsid w:val="0032287F"/>
    <w:rsid w:val="003254B5"/>
    <w:rsid w:val="00351A9D"/>
    <w:rsid w:val="00355CE2"/>
    <w:rsid w:val="00370759"/>
    <w:rsid w:val="0037121F"/>
    <w:rsid w:val="0037543B"/>
    <w:rsid w:val="00375566"/>
    <w:rsid w:val="00375CB2"/>
    <w:rsid w:val="00377839"/>
    <w:rsid w:val="00383CE3"/>
    <w:rsid w:val="003844B2"/>
    <w:rsid w:val="00384FCA"/>
    <w:rsid w:val="00397AC5"/>
    <w:rsid w:val="003A6B7D"/>
    <w:rsid w:val="003B06CA"/>
    <w:rsid w:val="003B15D3"/>
    <w:rsid w:val="003B5E32"/>
    <w:rsid w:val="003C39E6"/>
    <w:rsid w:val="003D0048"/>
    <w:rsid w:val="003D0F4F"/>
    <w:rsid w:val="003D7BA4"/>
    <w:rsid w:val="0040499D"/>
    <w:rsid w:val="004071FC"/>
    <w:rsid w:val="00416B2C"/>
    <w:rsid w:val="00435448"/>
    <w:rsid w:val="00445947"/>
    <w:rsid w:val="00451172"/>
    <w:rsid w:val="00451A05"/>
    <w:rsid w:val="004813B3"/>
    <w:rsid w:val="00482320"/>
    <w:rsid w:val="00486986"/>
    <w:rsid w:val="00496591"/>
    <w:rsid w:val="004A11D0"/>
    <w:rsid w:val="004A66BD"/>
    <w:rsid w:val="004C63E4"/>
    <w:rsid w:val="004D0BAF"/>
    <w:rsid w:val="004D0D2E"/>
    <w:rsid w:val="004D3011"/>
    <w:rsid w:val="004E6255"/>
    <w:rsid w:val="00514879"/>
    <w:rsid w:val="00517795"/>
    <w:rsid w:val="005262AC"/>
    <w:rsid w:val="00531D37"/>
    <w:rsid w:val="005561B2"/>
    <w:rsid w:val="005616D5"/>
    <w:rsid w:val="00581356"/>
    <w:rsid w:val="00584765"/>
    <w:rsid w:val="005904C3"/>
    <w:rsid w:val="00592AFB"/>
    <w:rsid w:val="005A2473"/>
    <w:rsid w:val="005B79C3"/>
    <w:rsid w:val="005D40FD"/>
    <w:rsid w:val="005D6A39"/>
    <w:rsid w:val="005E1EE7"/>
    <w:rsid w:val="005E39D5"/>
    <w:rsid w:val="00600670"/>
    <w:rsid w:val="00610972"/>
    <w:rsid w:val="006116FA"/>
    <w:rsid w:val="00611843"/>
    <w:rsid w:val="0061509D"/>
    <w:rsid w:val="00615684"/>
    <w:rsid w:val="0062123A"/>
    <w:rsid w:val="00632956"/>
    <w:rsid w:val="00641E18"/>
    <w:rsid w:val="00646E75"/>
    <w:rsid w:val="00656EB4"/>
    <w:rsid w:val="0066412E"/>
    <w:rsid w:val="006771D0"/>
    <w:rsid w:val="0067729A"/>
    <w:rsid w:val="006877E3"/>
    <w:rsid w:val="006916A1"/>
    <w:rsid w:val="006A7125"/>
    <w:rsid w:val="006B3D90"/>
    <w:rsid w:val="006E77F0"/>
    <w:rsid w:val="0070462E"/>
    <w:rsid w:val="007056E2"/>
    <w:rsid w:val="00715FCB"/>
    <w:rsid w:val="007177D1"/>
    <w:rsid w:val="00730288"/>
    <w:rsid w:val="00737A83"/>
    <w:rsid w:val="007414D4"/>
    <w:rsid w:val="00743101"/>
    <w:rsid w:val="007503A5"/>
    <w:rsid w:val="00762F83"/>
    <w:rsid w:val="007771DF"/>
    <w:rsid w:val="007775E1"/>
    <w:rsid w:val="007863BA"/>
    <w:rsid w:val="007867A0"/>
    <w:rsid w:val="007927F5"/>
    <w:rsid w:val="00794879"/>
    <w:rsid w:val="00796DA2"/>
    <w:rsid w:val="007A07AE"/>
    <w:rsid w:val="007C7F8F"/>
    <w:rsid w:val="007D3592"/>
    <w:rsid w:val="007E470F"/>
    <w:rsid w:val="008002AB"/>
    <w:rsid w:val="00802A6E"/>
    <w:rsid w:val="00802CA0"/>
    <w:rsid w:val="0081718B"/>
    <w:rsid w:val="0082236F"/>
    <w:rsid w:val="0085267B"/>
    <w:rsid w:val="00852ACE"/>
    <w:rsid w:val="0085615D"/>
    <w:rsid w:val="008628C1"/>
    <w:rsid w:val="00862FEC"/>
    <w:rsid w:val="008A1451"/>
    <w:rsid w:val="008C2656"/>
    <w:rsid w:val="008C6DE7"/>
    <w:rsid w:val="008C7863"/>
    <w:rsid w:val="008E5AE3"/>
    <w:rsid w:val="008E5E14"/>
    <w:rsid w:val="0091290C"/>
    <w:rsid w:val="00915144"/>
    <w:rsid w:val="009176B9"/>
    <w:rsid w:val="00921FFE"/>
    <w:rsid w:val="00922437"/>
    <w:rsid w:val="009260CD"/>
    <w:rsid w:val="009465ED"/>
    <w:rsid w:val="0095149B"/>
    <w:rsid w:val="00952C25"/>
    <w:rsid w:val="009771A2"/>
    <w:rsid w:val="009776DE"/>
    <w:rsid w:val="00991610"/>
    <w:rsid w:val="009A6483"/>
    <w:rsid w:val="009B3C5D"/>
    <w:rsid w:val="009B7C47"/>
    <w:rsid w:val="009C433A"/>
    <w:rsid w:val="009D1D69"/>
    <w:rsid w:val="009E0C81"/>
    <w:rsid w:val="009E1CB0"/>
    <w:rsid w:val="009E56D5"/>
    <w:rsid w:val="009E5FE1"/>
    <w:rsid w:val="00A125D2"/>
    <w:rsid w:val="00A149EF"/>
    <w:rsid w:val="00A2118D"/>
    <w:rsid w:val="00A250DB"/>
    <w:rsid w:val="00A477FA"/>
    <w:rsid w:val="00A6094E"/>
    <w:rsid w:val="00A7185E"/>
    <w:rsid w:val="00A755D0"/>
    <w:rsid w:val="00A93E7D"/>
    <w:rsid w:val="00AA354F"/>
    <w:rsid w:val="00AB3E9C"/>
    <w:rsid w:val="00AC7E1C"/>
    <w:rsid w:val="00AD76E2"/>
    <w:rsid w:val="00AE7882"/>
    <w:rsid w:val="00AF28CE"/>
    <w:rsid w:val="00AF3C44"/>
    <w:rsid w:val="00B1201B"/>
    <w:rsid w:val="00B20152"/>
    <w:rsid w:val="00B359E4"/>
    <w:rsid w:val="00B44C31"/>
    <w:rsid w:val="00B57D98"/>
    <w:rsid w:val="00B61CDF"/>
    <w:rsid w:val="00B67D54"/>
    <w:rsid w:val="00B707D4"/>
    <w:rsid w:val="00B70850"/>
    <w:rsid w:val="00B730B6"/>
    <w:rsid w:val="00B83682"/>
    <w:rsid w:val="00B83C6D"/>
    <w:rsid w:val="00B851B4"/>
    <w:rsid w:val="00B91797"/>
    <w:rsid w:val="00B94FD8"/>
    <w:rsid w:val="00BE50FE"/>
    <w:rsid w:val="00BF6C9F"/>
    <w:rsid w:val="00C01CCC"/>
    <w:rsid w:val="00C066B6"/>
    <w:rsid w:val="00C15275"/>
    <w:rsid w:val="00C37BA1"/>
    <w:rsid w:val="00C4674C"/>
    <w:rsid w:val="00C506CF"/>
    <w:rsid w:val="00C53EB6"/>
    <w:rsid w:val="00C72BED"/>
    <w:rsid w:val="00C90ABD"/>
    <w:rsid w:val="00C9578B"/>
    <w:rsid w:val="00CB0055"/>
    <w:rsid w:val="00CB681B"/>
    <w:rsid w:val="00CC38B8"/>
    <w:rsid w:val="00CC4513"/>
    <w:rsid w:val="00CC4D56"/>
    <w:rsid w:val="00CC7821"/>
    <w:rsid w:val="00CD122F"/>
    <w:rsid w:val="00CD2214"/>
    <w:rsid w:val="00CD6AB0"/>
    <w:rsid w:val="00CE7C0D"/>
    <w:rsid w:val="00D2522B"/>
    <w:rsid w:val="00D32A49"/>
    <w:rsid w:val="00D32FFE"/>
    <w:rsid w:val="00D422DE"/>
    <w:rsid w:val="00D47FED"/>
    <w:rsid w:val="00D5459D"/>
    <w:rsid w:val="00D70C3F"/>
    <w:rsid w:val="00D82920"/>
    <w:rsid w:val="00D905FA"/>
    <w:rsid w:val="00DA1F4D"/>
    <w:rsid w:val="00DA4184"/>
    <w:rsid w:val="00DB3291"/>
    <w:rsid w:val="00DB6A9B"/>
    <w:rsid w:val="00DC0C06"/>
    <w:rsid w:val="00DC233C"/>
    <w:rsid w:val="00DD172A"/>
    <w:rsid w:val="00DD6F88"/>
    <w:rsid w:val="00DF3D96"/>
    <w:rsid w:val="00E11126"/>
    <w:rsid w:val="00E1174F"/>
    <w:rsid w:val="00E127EA"/>
    <w:rsid w:val="00E23622"/>
    <w:rsid w:val="00E25A26"/>
    <w:rsid w:val="00E4381A"/>
    <w:rsid w:val="00E461B1"/>
    <w:rsid w:val="00E51F90"/>
    <w:rsid w:val="00E541DD"/>
    <w:rsid w:val="00E55D74"/>
    <w:rsid w:val="00E669F4"/>
    <w:rsid w:val="00E93AF4"/>
    <w:rsid w:val="00EA4EB9"/>
    <w:rsid w:val="00EA6025"/>
    <w:rsid w:val="00EB5993"/>
    <w:rsid w:val="00EC0A2C"/>
    <w:rsid w:val="00ED3020"/>
    <w:rsid w:val="00EF2935"/>
    <w:rsid w:val="00F1143D"/>
    <w:rsid w:val="00F409E1"/>
    <w:rsid w:val="00F426DC"/>
    <w:rsid w:val="00F60274"/>
    <w:rsid w:val="00F77FB9"/>
    <w:rsid w:val="00F85625"/>
    <w:rsid w:val="00FA08C3"/>
    <w:rsid w:val="00FB0534"/>
    <w:rsid w:val="00FB05EB"/>
    <w:rsid w:val="00FB068F"/>
    <w:rsid w:val="00FD43E4"/>
    <w:rsid w:val="00FE7B58"/>
    <w:rsid w:val="00FF0A37"/>
    <w:rsid w:val="00FF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0E2F"/>
  <w14:defaultImageDpi w14:val="32767"/>
  <w15:chartTrackingRefBased/>
  <w15:docId w15:val="{185AF7D1-E949-4B09-BB89-7AF0D221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9E56D5"/>
    <w:rPr>
      <w:rFonts w:ascii="Corbel" w:hAnsi="Corbel"/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E5FE1"/>
    <w:pPr>
      <w:keepNext/>
      <w:keepLines/>
      <w:outlineLvl w:val="0"/>
    </w:pPr>
    <w:rPr>
      <w:rFonts w:asciiTheme="majorHAnsi" w:eastAsiaTheme="majorEastAsia" w:hAnsiTheme="majorHAnsi" w:cstheme="majorBidi"/>
      <w:caps/>
      <w:color w:val="FFFFFF" w:themeColor="background1"/>
      <w:sz w:val="5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F409E1"/>
    <w:pPr>
      <w:keepNext/>
      <w:keepLines/>
      <w:pBdr>
        <w:top w:val="single" w:sz="12" w:space="1" w:color="1A495D" w:themeColor="accent1" w:themeShade="80"/>
        <w:left w:val="single" w:sz="12" w:space="4" w:color="1A495D" w:themeColor="accent1" w:themeShade="80"/>
        <w:bottom w:val="single" w:sz="12" w:space="1" w:color="1A495D" w:themeColor="accent1" w:themeShade="80"/>
        <w:right w:val="single" w:sz="12" w:space="4" w:color="1A495D" w:themeColor="accent1" w:themeShade="80"/>
      </w:pBdr>
      <w:shd w:val="clear" w:color="auto" w:fill="1A495D" w:themeFill="accent1" w:themeFillShade="80"/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color w:val="FFFFFF" w:themeColor="background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7E470F"/>
    <w:pPr>
      <w:keepNext/>
      <w:keepLines/>
      <w:spacing w:before="360" w:after="60"/>
      <w:outlineLvl w:val="2"/>
    </w:pPr>
    <w:rPr>
      <w:rFonts w:asciiTheme="majorHAnsi" w:eastAsiaTheme="majorEastAsia" w:hAnsiTheme="majorHAnsi" w:cstheme="majorBidi"/>
      <w:caps/>
      <w:color w:val="276E8B" w:themeColor="accent1" w:themeShade="B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B359E4"/>
    <w:pPr>
      <w:outlineLvl w:val="3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F409E1"/>
    <w:rPr>
      <w:rFonts w:asciiTheme="majorHAnsi" w:eastAsiaTheme="majorEastAsia" w:hAnsiTheme="majorHAnsi" w:cstheme="majorBidi"/>
      <w:b/>
      <w:bCs/>
      <w:caps/>
      <w:color w:val="FFFFFF" w:themeColor="background1"/>
      <w:sz w:val="22"/>
      <w:szCs w:val="26"/>
      <w:shd w:val="clear" w:color="auto" w:fill="1A495D" w:themeFill="accent1" w:themeFillShade="80"/>
    </w:rPr>
  </w:style>
  <w:style w:type="paragraph" w:styleId="Titel">
    <w:name w:val="Title"/>
    <w:basedOn w:val="Normal"/>
    <w:next w:val="Normal"/>
    <w:link w:val="TitelTegn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elTegn">
    <w:name w:val="Titel Tegn"/>
    <w:basedOn w:val="Standardskrifttypeiafsnit"/>
    <w:link w:val="Titel"/>
    <w:uiPriority w:val="10"/>
    <w:rsid w:val="001B2ABD"/>
    <w:rPr>
      <w:caps/>
      <w:color w:val="000000" w:themeColor="text1"/>
      <w:sz w:val="96"/>
      <w:szCs w:val="76"/>
    </w:rPr>
  </w:style>
  <w:style w:type="character" w:styleId="Fremhv">
    <w:name w:val="Emphasis"/>
    <w:basedOn w:val="Standardskrifttypeiafsnit"/>
    <w:uiPriority w:val="11"/>
    <w:semiHidden/>
    <w:qFormat/>
    <w:rsid w:val="00E25A26"/>
    <w:rPr>
      <w:i/>
      <w:iCs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E5FE1"/>
    <w:rPr>
      <w:rFonts w:asciiTheme="majorHAnsi" w:eastAsiaTheme="majorEastAsia" w:hAnsiTheme="majorHAnsi" w:cstheme="majorBidi"/>
      <w:caps/>
      <w:color w:val="FFFFFF" w:themeColor="background1"/>
      <w:sz w:val="56"/>
      <w:szCs w:val="32"/>
    </w:rPr>
  </w:style>
  <w:style w:type="paragraph" w:styleId="Dato">
    <w:name w:val="Date"/>
    <w:basedOn w:val="Normal"/>
    <w:next w:val="Normal"/>
    <w:link w:val="DatoTegn"/>
    <w:uiPriority w:val="99"/>
    <w:rsid w:val="00036450"/>
  </w:style>
  <w:style w:type="character" w:customStyle="1" w:styleId="DatoTegn">
    <w:name w:val="Dato Tegn"/>
    <w:basedOn w:val="Standardskrifttypeiafsnit"/>
    <w:link w:val="Dato"/>
    <w:uiPriority w:val="99"/>
    <w:rsid w:val="00036450"/>
    <w:rPr>
      <w:sz w:val="18"/>
      <w:szCs w:val="22"/>
    </w:rPr>
  </w:style>
  <w:style w:type="character" w:styleId="Hyperlink">
    <w:name w:val="Hyperlink"/>
    <w:basedOn w:val="Standardskrifttypeiafsnit"/>
    <w:uiPriority w:val="99"/>
    <w:unhideWhenUsed/>
    <w:rsid w:val="00281FD5"/>
    <w:rPr>
      <w:color w:val="398E98" w:themeColor="accent2" w:themeShade="BF"/>
      <w:u w:val="single"/>
    </w:rPr>
  </w:style>
  <w:style w:type="character" w:styleId="Ulstomtale">
    <w:name w:val="Unresolved Mention"/>
    <w:basedOn w:val="Standardskrifttypeiafsnit"/>
    <w:uiPriority w:val="99"/>
    <w:semiHidden/>
    <w:rsid w:val="004813B3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0C45FF"/>
    <w:rPr>
      <w:sz w:val="22"/>
      <w:szCs w:val="22"/>
    </w:rPr>
  </w:style>
  <w:style w:type="paragraph" w:styleId="Sidefod">
    <w:name w:val="footer"/>
    <w:basedOn w:val="Normal"/>
    <w:link w:val="SidefodTegn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0C45FF"/>
    <w:rPr>
      <w:sz w:val="22"/>
      <w:szCs w:val="22"/>
    </w:rPr>
  </w:style>
  <w:style w:type="table" w:styleId="Tabel-Gitter">
    <w:name w:val="Table Grid"/>
    <w:basedOn w:val="Tabel-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1B2ABD"/>
    <w:rPr>
      <w:color w:val="808080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E470F"/>
    <w:rPr>
      <w:rFonts w:asciiTheme="majorHAnsi" w:eastAsiaTheme="majorEastAsia" w:hAnsiTheme="majorHAnsi" w:cstheme="majorBidi"/>
      <w:caps/>
      <w:color w:val="276E8B" w:themeColor="accent1" w:themeShade="BF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B359E4"/>
    <w:rPr>
      <w:b/>
      <w:sz w:val="18"/>
      <w:szCs w:val="2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6412E"/>
    <w:rPr>
      <w:rFonts w:ascii="Segoe UI" w:hAnsi="Segoe UI" w:cs="Segoe UI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6412E"/>
    <w:rPr>
      <w:rFonts w:ascii="Segoe UI" w:hAnsi="Segoe UI" w:cs="Segoe UI"/>
      <w:sz w:val="18"/>
      <w:szCs w:val="18"/>
    </w:rPr>
  </w:style>
  <w:style w:type="paragraph" w:styleId="Ingenafstand">
    <w:name w:val="No Spacing"/>
    <w:uiPriority w:val="1"/>
    <w:qFormat/>
    <w:rsid w:val="0085615D"/>
    <w:rPr>
      <w:rFonts w:ascii="Aptos" w:hAnsi="Aptos"/>
      <w:caps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avn@gmail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.DEGN\AppData\Local\Microsoft\Office\16.0\DTS\da-DK%7bF5C84F63-14CC-4CAE-A2EB-B4F37FB85524%7d\%7bD084E45A-2ABF-45ED-91C4-4677FCA18DA8%7dtf0054627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3EB65153CF4E4AB249267F966C36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3448AF-85F4-468F-A768-1A41368F5EC5}"/>
      </w:docPartPr>
      <w:docPartBody>
        <w:p w:rsidR="00961F38" w:rsidRDefault="00AC48BA">
          <w:pPr>
            <w:pStyle w:val="123EB65153CF4E4AB249267F966C36F9"/>
          </w:pPr>
          <w:r w:rsidRPr="004D3011">
            <w:rPr>
              <w:lang w:bidi="da-DK"/>
            </w:rPr>
            <w:t>MAIL: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BA"/>
    <w:rsid w:val="001B6FDD"/>
    <w:rsid w:val="001D5E9F"/>
    <w:rsid w:val="002248E2"/>
    <w:rsid w:val="00274B3E"/>
    <w:rsid w:val="00290941"/>
    <w:rsid w:val="00375CB2"/>
    <w:rsid w:val="00397AC5"/>
    <w:rsid w:val="003A6FCB"/>
    <w:rsid w:val="00482320"/>
    <w:rsid w:val="004840AA"/>
    <w:rsid w:val="00490504"/>
    <w:rsid w:val="004A11D0"/>
    <w:rsid w:val="004D0143"/>
    <w:rsid w:val="004D0D2E"/>
    <w:rsid w:val="00554413"/>
    <w:rsid w:val="00564B71"/>
    <w:rsid w:val="005819BA"/>
    <w:rsid w:val="005929BF"/>
    <w:rsid w:val="00666DFC"/>
    <w:rsid w:val="00690CFD"/>
    <w:rsid w:val="00730288"/>
    <w:rsid w:val="00762F83"/>
    <w:rsid w:val="007863BA"/>
    <w:rsid w:val="007B0AC4"/>
    <w:rsid w:val="00854F90"/>
    <w:rsid w:val="008C7863"/>
    <w:rsid w:val="008E5AE3"/>
    <w:rsid w:val="008E5E14"/>
    <w:rsid w:val="00914F3F"/>
    <w:rsid w:val="00915144"/>
    <w:rsid w:val="00961F38"/>
    <w:rsid w:val="00A22A14"/>
    <w:rsid w:val="00A53916"/>
    <w:rsid w:val="00AA354F"/>
    <w:rsid w:val="00AC48BA"/>
    <w:rsid w:val="00B63DE9"/>
    <w:rsid w:val="00BC6FAF"/>
    <w:rsid w:val="00BE50FE"/>
    <w:rsid w:val="00C057BA"/>
    <w:rsid w:val="00C400A9"/>
    <w:rsid w:val="00C97C8E"/>
    <w:rsid w:val="00CA33C2"/>
    <w:rsid w:val="00CA58C6"/>
    <w:rsid w:val="00CD122F"/>
    <w:rsid w:val="00CD6AB0"/>
    <w:rsid w:val="00CE7EA7"/>
    <w:rsid w:val="00D1416A"/>
    <w:rsid w:val="00D32A49"/>
    <w:rsid w:val="00D9489C"/>
    <w:rsid w:val="00DA77D3"/>
    <w:rsid w:val="00DA7894"/>
    <w:rsid w:val="00DB539D"/>
    <w:rsid w:val="00E669F4"/>
    <w:rsid w:val="00E66EAB"/>
    <w:rsid w:val="00E67D33"/>
    <w:rsid w:val="00E81634"/>
    <w:rsid w:val="00E93AF4"/>
    <w:rsid w:val="00F02A8E"/>
    <w:rsid w:val="00F405F4"/>
    <w:rsid w:val="00FF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qFormat/>
    <w:pPr>
      <w:keepNext/>
      <w:keepLines/>
      <w:pBdr>
        <w:bottom w:val="single" w:sz="8" w:space="1" w:color="156082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123EB65153CF4E4AB249267F966C36F9">
    <w:name w:val="123EB65153CF4E4AB249267F966C36F9"/>
  </w:style>
  <w:style w:type="character" w:styleId="Hyperlink">
    <w:name w:val="Hyperlink"/>
    <w:basedOn w:val="Standardskrifttypeiafsnit"/>
    <w:uiPriority w:val="99"/>
    <w:unhideWhenUsed/>
    <w:rsid w:val="00961F38"/>
    <w:rPr>
      <w:color w:val="BF4E14" w:themeColor="accent2" w:themeShade="BF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ågrø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967D84-E908-4518-AE96-F8EDD3AA4C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{D084E45A-2ABF-45ED-91C4-4677FCA18DA8}tf00546271.dotx</Template>
  <TotalTime>15</TotalTime>
  <Pages>1</Pages>
  <Words>166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Klitgaard Christensen - Degn Grafisk A/S</dc:creator>
  <cp:keywords/>
  <dc:description/>
  <cp:lastModifiedBy>Henrik Bahnsen - Degn Grafisk A/S</cp:lastModifiedBy>
  <cp:revision>15</cp:revision>
  <dcterms:created xsi:type="dcterms:W3CDTF">2025-01-20T09:58:00Z</dcterms:created>
  <dcterms:modified xsi:type="dcterms:W3CDTF">2026-03-25T11:44:00Z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